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7FA" w:rsidRPr="0090136C" w:rsidRDefault="00AF77FA" w:rsidP="005B5EE2">
      <w:pPr>
        <w:spacing w:after="0" w:line="240" w:lineRule="auto"/>
        <w:jc w:val="right"/>
        <w:rPr>
          <w:rFonts w:ascii="Times New Roman" w:hAnsi="Times New Roman"/>
          <w:i/>
          <w:sz w:val="32"/>
          <w:szCs w:val="32"/>
        </w:rPr>
      </w:pPr>
      <w:bookmarkStart w:id="0" w:name="_GoBack"/>
      <w:bookmarkEnd w:id="0"/>
    </w:p>
    <w:p w:rsidR="00AF77FA" w:rsidRPr="0090136C" w:rsidRDefault="00AF77FA" w:rsidP="005B5EE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F77FA" w:rsidRPr="0090136C" w:rsidRDefault="00AF77FA" w:rsidP="005B5EE2">
      <w:pPr>
        <w:spacing w:after="0" w:line="240" w:lineRule="auto"/>
        <w:ind w:left="720"/>
        <w:jc w:val="center"/>
        <w:rPr>
          <w:rFonts w:ascii="Times New Roman" w:hAnsi="Times New Roman"/>
          <w:sz w:val="28"/>
          <w:szCs w:val="28"/>
        </w:rPr>
      </w:pPr>
      <w:bookmarkStart w:id="1" w:name="_Hlk501104021"/>
      <w:r w:rsidRPr="0090136C">
        <w:rPr>
          <w:rFonts w:ascii="Times New Roman" w:hAnsi="Times New Roman"/>
          <w:sz w:val="28"/>
          <w:szCs w:val="28"/>
        </w:rPr>
        <w:t>Sabiedrības ar ierobežotu atbildību</w:t>
      </w:r>
      <w:bookmarkEnd w:id="1"/>
      <w:r w:rsidRPr="0090136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„Daugavpils autobusu parks”</w:t>
      </w:r>
      <w:r w:rsidRPr="0090136C">
        <w:rPr>
          <w:rFonts w:ascii="Times New Roman" w:hAnsi="Times New Roman"/>
          <w:sz w:val="28"/>
          <w:szCs w:val="28"/>
        </w:rPr>
        <w:t xml:space="preserve">, </w:t>
      </w:r>
    </w:p>
    <w:p w:rsidR="00AF77FA" w:rsidRPr="0090136C" w:rsidRDefault="00AF77FA" w:rsidP="005B5EE2">
      <w:pPr>
        <w:spacing w:after="0" w:line="240" w:lineRule="auto"/>
        <w:ind w:left="720"/>
        <w:jc w:val="center"/>
        <w:rPr>
          <w:rFonts w:ascii="Times New Roman" w:hAnsi="Times New Roman"/>
          <w:sz w:val="28"/>
          <w:szCs w:val="28"/>
        </w:rPr>
      </w:pPr>
      <w:r w:rsidRPr="0090136C">
        <w:rPr>
          <w:rFonts w:ascii="Times New Roman" w:hAnsi="Times New Roman"/>
          <w:sz w:val="28"/>
          <w:szCs w:val="28"/>
        </w:rPr>
        <w:t>vienotais reģistrācijas Nr.</w:t>
      </w:r>
      <w:r>
        <w:rPr>
          <w:rFonts w:ascii="Times New Roman" w:hAnsi="Times New Roman"/>
          <w:sz w:val="28"/>
          <w:szCs w:val="28"/>
        </w:rPr>
        <w:t>41503007196</w:t>
      </w:r>
      <w:r w:rsidRPr="0090136C">
        <w:rPr>
          <w:rFonts w:ascii="Times New Roman" w:hAnsi="Times New Roman"/>
          <w:sz w:val="28"/>
          <w:szCs w:val="28"/>
        </w:rPr>
        <w:t xml:space="preserve">, </w:t>
      </w:r>
    </w:p>
    <w:p w:rsidR="00AF77FA" w:rsidRPr="0090136C" w:rsidRDefault="00AF77FA" w:rsidP="005B5EE2">
      <w:pPr>
        <w:spacing w:after="0" w:line="240" w:lineRule="auto"/>
        <w:ind w:left="720"/>
        <w:jc w:val="center"/>
        <w:rPr>
          <w:rFonts w:ascii="Times New Roman" w:hAnsi="Times New Roman"/>
          <w:sz w:val="28"/>
          <w:szCs w:val="28"/>
        </w:rPr>
      </w:pPr>
      <w:r w:rsidRPr="0090136C">
        <w:rPr>
          <w:rFonts w:ascii="Times New Roman" w:hAnsi="Times New Roman"/>
          <w:sz w:val="28"/>
          <w:szCs w:val="28"/>
        </w:rPr>
        <w:t xml:space="preserve">juridiskā adrese </w:t>
      </w:r>
      <w:r>
        <w:rPr>
          <w:rFonts w:ascii="Times New Roman" w:hAnsi="Times New Roman"/>
          <w:sz w:val="28"/>
          <w:szCs w:val="28"/>
        </w:rPr>
        <w:t>Kārklu iela 24, Daugavpils, LV-5401</w:t>
      </w:r>
    </w:p>
    <w:p w:rsidR="00AF77FA" w:rsidRPr="0090136C" w:rsidRDefault="00AF77FA" w:rsidP="005B5EE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F77FA" w:rsidRPr="0090136C" w:rsidRDefault="00AF77FA" w:rsidP="005B5EE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F77FA" w:rsidRPr="0090136C" w:rsidRDefault="00AF77FA" w:rsidP="005B5EE2">
      <w:pPr>
        <w:tabs>
          <w:tab w:val="left" w:pos="180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0136C">
        <w:rPr>
          <w:rFonts w:ascii="Times New Roman" w:hAnsi="Times New Roman"/>
          <w:sz w:val="28"/>
          <w:szCs w:val="28"/>
        </w:rPr>
        <w:t>Dalībnieku reģistra nodalījums Nr.</w:t>
      </w:r>
      <w:r>
        <w:rPr>
          <w:rFonts w:ascii="Times New Roman" w:hAnsi="Times New Roman"/>
          <w:sz w:val="28"/>
          <w:szCs w:val="28"/>
        </w:rPr>
        <w:t>2</w:t>
      </w:r>
    </w:p>
    <w:p w:rsidR="00AF77FA" w:rsidRPr="0090136C" w:rsidRDefault="00AF77FA" w:rsidP="005B5EE2">
      <w:pPr>
        <w:tabs>
          <w:tab w:val="left" w:pos="180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F77FA" w:rsidRPr="0090136C" w:rsidRDefault="00AF77FA" w:rsidP="005B5EE2">
      <w:pPr>
        <w:tabs>
          <w:tab w:val="left" w:pos="1290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Daugavpilī</w:t>
      </w:r>
      <w:r w:rsidRPr="0090136C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15.02.2023</w:t>
      </w:r>
      <w:r w:rsidRPr="0090136C">
        <w:rPr>
          <w:rFonts w:ascii="Times New Roman" w:hAnsi="Times New Roman"/>
          <w:sz w:val="28"/>
          <w:szCs w:val="28"/>
        </w:rPr>
        <w:t>.</w:t>
      </w:r>
    </w:p>
    <w:p w:rsidR="00AF77FA" w:rsidRPr="0090136C" w:rsidRDefault="00AF77FA" w:rsidP="005B5EE2">
      <w:pPr>
        <w:spacing w:after="0" w:line="240" w:lineRule="auto"/>
        <w:ind w:firstLine="720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24"/>
        <w:gridCol w:w="1505"/>
        <w:gridCol w:w="1646"/>
        <w:gridCol w:w="1715"/>
        <w:gridCol w:w="1562"/>
        <w:gridCol w:w="1855"/>
        <w:gridCol w:w="1754"/>
        <w:gridCol w:w="2439"/>
      </w:tblGrid>
      <w:tr w:rsidR="00AF77FA" w:rsidRPr="0092278D" w:rsidTr="0092278D">
        <w:trPr>
          <w:trHeight w:val="367"/>
        </w:trPr>
        <w:tc>
          <w:tcPr>
            <w:tcW w:w="1524" w:type="dxa"/>
            <w:vMerge w:val="restart"/>
            <w:vAlign w:val="center"/>
          </w:tcPr>
          <w:p w:rsidR="00AF77FA" w:rsidRPr="0092278D" w:rsidRDefault="00AF77FA" w:rsidP="009227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78D">
              <w:rPr>
                <w:rFonts w:ascii="Times New Roman" w:hAnsi="Times New Roman"/>
                <w:sz w:val="24"/>
                <w:szCs w:val="24"/>
              </w:rPr>
              <w:t>Ieraksta kārtas numurs</w:t>
            </w:r>
          </w:p>
        </w:tc>
        <w:tc>
          <w:tcPr>
            <w:tcW w:w="1505" w:type="dxa"/>
            <w:vMerge w:val="restart"/>
            <w:vAlign w:val="center"/>
          </w:tcPr>
          <w:p w:rsidR="00AF77FA" w:rsidRPr="0092278D" w:rsidRDefault="00AF77FA" w:rsidP="009227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78D">
              <w:rPr>
                <w:rFonts w:ascii="Times New Roman" w:hAnsi="Times New Roman"/>
                <w:sz w:val="24"/>
                <w:szCs w:val="24"/>
              </w:rPr>
              <w:t>Daļu kārtas numuri</w:t>
            </w:r>
          </w:p>
        </w:tc>
        <w:tc>
          <w:tcPr>
            <w:tcW w:w="4923" w:type="dxa"/>
            <w:gridSpan w:val="3"/>
            <w:vAlign w:val="center"/>
          </w:tcPr>
          <w:p w:rsidR="00AF77FA" w:rsidRPr="0092278D" w:rsidRDefault="00AF77FA" w:rsidP="009227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78D">
              <w:rPr>
                <w:rFonts w:ascii="Times New Roman" w:hAnsi="Times New Roman"/>
                <w:sz w:val="24"/>
                <w:szCs w:val="24"/>
              </w:rPr>
              <w:t>Dalībnieks</w:t>
            </w:r>
          </w:p>
        </w:tc>
        <w:tc>
          <w:tcPr>
            <w:tcW w:w="1855" w:type="dxa"/>
            <w:vMerge w:val="restart"/>
            <w:vAlign w:val="center"/>
          </w:tcPr>
          <w:p w:rsidR="00AF77FA" w:rsidRPr="0092278D" w:rsidRDefault="00AF77FA" w:rsidP="009227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78D">
              <w:rPr>
                <w:rFonts w:ascii="Times New Roman" w:hAnsi="Times New Roman"/>
                <w:sz w:val="24"/>
                <w:szCs w:val="24"/>
              </w:rPr>
              <w:t>Dalībniekam piederošo daļu skaits</w:t>
            </w:r>
          </w:p>
        </w:tc>
        <w:tc>
          <w:tcPr>
            <w:tcW w:w="1754" w:type="dxa"/>
            <w:vMerge w:val="restart"/>
            <w:vAlign w:val="center"/>
          </w:tcPr>
          <w:p w:rsidR="00AF77FA" w:rsidRPr="0092278D" w:rsidRDefault="00AF77FA" w:rsidP="009227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78D">
              <w:rPr>
                <w:rFonts w:ascii="Times New Roman" w:hAnsi="Times New Roman"/>
                <w:sz w:val="24"/>
                <w:szCs w:val="24"/>
              </w:rPr>
              <w:t>Daļas nominālvērtība (EUR)</w:t>
            </w:r>
          </w:p>
        </w:tc>
        <w:tc>
          <w:tcPr>
            <w:tcW w:w="2439" w:type="dxa"/>
            <w:vMerge w:val="restart"/>
            <w:vAlign w:val="center"/>
          </w:tcPr>
          <w:p w:rsidR="00AF77FA" w:rsidRPr="0092278D" w:rsidRDefault="00AF77FA" w:rsidP="009227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78D">
              <w:rPr>
                <w:rFonts w:ascii="Times New Roman" w:hAnsi="Times New Roman"/>
                <w:sz w:val="24"/>
                <w:szCs w:val="24"/>
              </w:rPr>
              <w:t>Daļu apmaksas stāvoklis</w:t>
            </w:r>
          </w:p>
        </w:tc>
      </w:tr>
      <w:tr w:rsidR="00AF77FA" w:rsidRPr="0092278D" w:rsidTr="0092278D">
        <w:trPr>
          <w:trHeight w:val="770"/>
        </w:trPr>
        <w:tc>
          <w:tcPr>
            <w:tcW w:w="1524" w:type="dxa"/>
            <w:vMerge/>
            <w:vAlign w:val="center"/>
          </w:tcPr>
          <w:p w:rsidR="00AF77FA" w:rsidRPr="0092278D" w:rsidRDefault="00AF77FA" w:rsidP="009227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5" w:type="dxa"/>
            <w:vMerge/>
            <w:vAlign w:val="center"/>
          </w:tcPr>
          <w:p w:rsidR="00AF77FA" w:rsidRPr="0092278D" w:rsidRDefault="00AF77FA" w:rsidP="009227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6" w:type="dxa"/>
            <w:vAlign w:val="center"/>
          </w:tcPr>
          <w:p w:rsidR="00AF77FA" w:rsidRPr="0092278D" w:rsidRDefault="00AF77FA" w:rsidP="009227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78D">
              <w:rPr>
                <w:rFonts w:ascii="Times New Roman" w:hAnsi="Times New Roman"/>
                <w:sz w:val="24"/>
                <w:szCs w:val="24"/>
              </w:rPr>
              <w:t>Vārds, uzvārds/</w:t>
            </w:r>
          </w:p>
          <w:p w:rsidR="00AF77FA" w:rsidRPr="0092278D" w:rsidRDefault="00AF77FA" w:rsidP="009227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78D">
              <w:rPr>
                <w:rFonts w:ascii="Times New Roman" w:hAnsi="Times New Roman"/>
                <w:sz w:val="24"/>
                <w:szCs w:val="24"/>
              </w:rPr>
              <w:t>nosaukums</w:t>
            </w:r>
          </w:p>
        </w:tc>
        <w:tc>
          <w:tcPr>
            <w:tcW w:w="1715" w:type="dxa"/>
            <w:vAlign w:val="center"/>
          </w:tcPr>
          <w:p w:rsidR="00AF77FA" w:rsidRPr="0092278D" w:rsidRDefault="00AF77FA" w:rsidP="009227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78D">
              <w:rPr>
                <w:rFonts w:ascii="Times New Roman" w:hAnsi="Times New Roman"/>
                <w:sz w:val="24"/>
                <w:szCs w:val="24"/>
              </w:rPr>
              <w:t>Personas kods / reģistrācijas numurs</w:t>
            </w:r>
          </w:p>
        </w:tc>
        <w:tc>
          <w:tcPr>
            <w:tcW w:w="1562" w:type="dxa"/>
            <w:vAlign w:val="center"/>
          </w:tcPr>
          <w:p w:rsidR="00AF77FA" w:rsidRPr="0092278D" w:rsidRDefault="00AF77FA" w:rsidP="009227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78D">
              <w:rPr>
                <w:rFonts w:ascii="Times New Roman" w:hAnsi="Times New Roman"/>
                <w:sz w:val="24"/>
                <w:szCs w:val="24"/>
              </w:rPr>
              <w:t>Dzīvesvietas adrese / juridiskā adrese</w:t>
            </w:r>
          </w:p>
        </w:tc>
        <w:tc>
          <w:tcPr>
            <w:tcW w:w="1855" w:type="dxa"/>
            <w:vMerge/>
            <w:vAlign w:val="center"/>
          </w:tcPr>
          <w:p w:rsidR="00AF77FA" w:rsidRPr="0092278D" w:rsidRDefault="00AF77FA" w:rsidP="009227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4" w:type="dxa"/>
            <w:vMerge/>
            <w:vAlign w:val="center"/>
          </w:tcPr>
          <w:p w:rsidR="00AF77FA" w:rsidRPr="0092278D" w:rsidRDefault="00AF77FA" w:rsidP="009227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9" w:type="dxa"/>
            <w:vMerge/>
            <w:vAlign w:val="center"/>
          </w:tcPr>
          <w:p w:rsidR="00AF77FA" w:rsidRPr="0092278D" w:rsidRDefault="00AF77FA" w:rsidP="0092278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F77FA" w:rsidRPr="0092278D" w:rsidTr="0092278D">
        <w:tc>
          <w:tcPr>
            <w:tcW w:w="1524" w:type="dxa"/>
            <w:vAlign w:val="center"/>
          </w:tcPr>
          <w:p w:rsidR="00AF77FA" w:rsidRPr="0092278D" w:rsidRDefault="00AF77FA" w:rsidP="009227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05" w:type="dxa"/>
            <w:vAlign w:val="center"/>
          </w:tcPr>
          <w:p w:rsidR="00AF77FA" w:rsidRPr="0092278D" w:rsidRDefault="00AF77FA" w:rsidP="009227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1-5 032 413</w:t>
            </w:r>
          </w:p>
        </w:tc>
        <w:tc>
          <w:tcPr>
            <w:tcW w:w="1646" w:type="dxa"/>
            <w:vAlign w:val="center"/>
          </w:tcPr>
          <w:p w:rsidR="00AF77FA" w:rsidRPr="0092278D" w:rsidRDefault="00AF77FA" w:rsidP="009227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Daugavpils valstspilsētas pašvaldība</w:t>
            </w:r>
          </w:p>
        </w:tc>
        <w:tc>
          <w:tcPr>
            <w:tcW w:w="1715" w:type="dxa"/>
            <w:vAlign w:val="center"/>
          </w:tcPr>
          <w:p w:rsidR="00AF77FA" w:rsidRPr="00187B0B" w:rsidRDefault="00AF77FA" w:rsidP="009227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B0B">
              <w:rPr>
                <w:rFonts w:ascii="Times New Roman" w:hAnsi="Times New Roman"/>
                <w:sz w:val="24"/>
                <w:szCs w:val="24"/>
              </w:rPr>
              <w:t xml:space="preserve">LV </w:t>
            </w:r>
            <w:r w:rsidRPr="00187B0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90000077325</w:t>
            </w:r>
          </w:p>
        </w:tc>
        <w:tc>
          <w:tcPr>
            <w:tcW w:w="1562" w:type="dxa"/>
            <w:vAlign w:val="center"/>
          </w:tcPr>
          <w:p w:rsidR="00AF77FA" w:rsidRPr="0092278D" w:rsidRDefault="00AF77FA" w:rsidP="009227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Krišjāņa Valdemāra iela 1, Daugavpils, LV-5401</w:t>
            </w:r>
          </w:p>
        </w:tc>
        <w:tc>
          <w:tcPr>
            <w:tcW w:w="1855" w:type="dxa"/>
            <w:vAlign w:val="center"/>
          </w:tcPr>
          <w:p w:rsidR="00AF77FA" w:rsidRPr="0092278D" w:rsidRDefault="00AF77FA" w:rsidP="009227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5 032 413</w:t>
            </w:r>
          </w:p>
        </w:tc>
        <w:tc>
          <w:tcPr>
            <w:tcW w:w="1754" w:type="dxa"/>
            <w:vAlign w:val="center"/>
          </w:tcPr>
          <w:p w:rsidR="00AF77FA" w:rsidRPr="0092278D" w:rsidRDefault="00AF77FA" w:rsidP="009227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39" w:type="dxa"/>
            <w:vAlign w:val="center"/>
          </w:tcPr>
          <w:p w:rsidR="00AF77FA" w:rsidRDefault="00AF77FA" w:rsidP="009227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Apmaksāts</w:t>
            </w:r>
          </w:p>
          <w:p w:rsidR="00AF77FA" w:rsidRPr="0092278D" w:rsidRDefault="00AF77FA" w:rsidP="009227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03.02.2008.</w:t>
            </w:r>
          </w:p>
        </w:tc>
      </w:tr>
    </w:tbl>
    <w:p w:rsidR="00AF77FA" w:rsidRPr="0090136C" w:rsidRDefault="00AF77FA" w:rsidP="005B5E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F77FA" w:rsidRPr="0090136C" w:rsidRDefault="00AF77FA" w:rsidP="005B5E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F77FA" w:rsidRPr="0090136C" w:rsidRDefault="00AF77FA" w:rsidP="005B5E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F77FA" w:rsidRPr="0090136C" w:rsidRDefault="00AF77FA" w:rsidP="005B5EE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0136C">
        <w:rPr>
          <w:rFonts w:ascii="Times New Roman" w:hAnsi="Times New Roman"/>
          <w:sz w:val="24"/>
          <w:szCs w:val="24"/>
        </w:rPr>
        <w:t xml:space="preserve">Valdes </w:t>
      </w:r>
      <w:r>
        <w:rPr>
          <w:rFonts w:ascii="Times New Roman" w:hAnsi="Times New Roman"/>
          <w:sz w:val="24"/>
          <w:szCs w:val="24"/>
        </w:rPr>
        <w:t>loceklis</w:t>
      </w:r>
      <w:r w:rsidRPr="0090136C">
        <w:rPr>
          <w:rFonts w:ascii="Times New Roman" w:hAnsi="Times New Roman"/>
          <w:sz w:val="24"/>
          <w:szCs w:val="24"/>
        </w:rPr>
        <w:t xml:space="preserve"> ___________________ (</w:t>
      </w:r>
      <w:r>
        <w:rPr>
          <w:rFonts w:ascii="Times New Roman" w:hAnsi="Times New Roman"/>
          <w:sz w:val="24"/>
          <w:szCs w:val="24"/>
        </w:rPr>
        <w:t>Sergejs Mihailovs</w:t>
      </w:r>
      <w:r w:rsidRPr="0090136C">
        <w:rPr>
          <w:rFonts w:ascii="Times New Roman" w:hAnsi="Times New Roman"/>
          <w:sz w:val="24"/>
          <w:szCs w:val="24"/>
        </w:rPr>
        <w:t>)</w:t>
      </w:r>
    </w:p>
    <w:p w:rsidR="00AF77FA" w:rsidRPr="0090136C" w:rsidRDefault="00AF77FA" w:rsidP="005B5E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F77FA" w:rsidRDefault="00AF77FA" w:rsidP="005B5EE2"/>
    <w:p w:rsidR="00AF77FA" w:rsidRDefault="00AF77FA" w:rsidP="005B5EE2"/>
    <w:p w:rsidR="00AF77FA" w:rsidRDefault="00AF77FA" w:rsidP="005B5EE2"/>
    <w:p w:rsidR="00AF77FA" w:rsidRDefault="00AF77FA" w:rsidP="00C00217">
      <w:pPr>
        <w:pStyle w:val="Standard"/>
        <w:jc w:val="center"/>
        <w:rPr>
          <w:lang w:val="lv-LV"/>
        </w:rPr>
      </w:pPr>
      <w:r w:rsidRPr="006E2D27">
        <w:rPr>
          <w:sz w:val="20"/>
          <w:lang w:val="lv-LV"/>
        </w:rPr>
        <w:t>DOKUMENTS IR PARAKSTĪTS AR DROŠU ELEKTRONISKO PARAKSTU UN SATUR LAIKA ZĪMOGU</w:t>
      </w:r>
    </w:p>
    <w:p w:rsidR="00AF77FA" w:rsidRPr="0090136C" w:rsidRDefault="00AF77FA" w:rsidP="005B5EE2"/>
    <w:sectPr w:rsidR="00AF77FA" w:rsidRPr="0090136C" w:rsidSect="00615625">
      <w:headerReference w:type="default" r:id="rId7"/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77FA" w:rsidRDefault="00AF77FA" w:rsidP="005A7BF8">
      <w:pPr>
        <w:spacing w:after="0" w:line="240" w:lineRule="auto"/>
      </w:pPr>
      <w:r>
        <w:separator/>
      </w:r>
    </w:p>
  </w:endnote>
  <w:endnote w:type="continuationSeparator" w:id="0">
    <w:p w:rsidR="00AF77FA" w:rsidRDefault="00AF77FA" w:rsidP="005A7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??Ø¬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1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77FA" w:rsidRDefault="00AF77FA" w:rsidP="005A7BF8">
      <w:pPr>
        <w:spacing w:after="0" w:line="240" w:lineRule="auto"/>
      </w:pPr>
      <w:r>
        <w:separator/>
      </w:r>
    </w:p>
  </w:footnote>
  <w:footnote w:type="continuationSeparator" w:id="0">
    <w:p w:rsidR="00AF77FA" w:rsidRDefault="00AF77FA" w:rsidP="005A7B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7FA" w:rsidRPr="007B57E4" w:rsidRDefault="00AF77FA" w:rsidP="007B57E4">
    <w:pPr>
      <w:pStyle w:val="Header"/>
      <w:jc w:val="right"/>
      <w:rPr>
        <w:rFonts w:ascii="Times New Roman" w:hAnsi="Times New Roman"/>
        <w:i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4858C6"/>
    <w:multiLevelType w:val="hybridMultilevel"/>
    <w:tmpl w:val="191A494C"/>
    <w:lvl w:ilvl="0" w:tplc="0426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7BF8"/>
    <w:rsid w:val="00025E70"/>
    <w:rsid w:val="00036EB6"/>
    <w:rsid w:val="000A2AA2"/>
    <w:rsid w:val="000E708F"/>
    <w:rsid w:val="00126ECC"/>
    <w:rsid w:val="00181CF1"/>
    <w:rsid w:val="00187B0B"/>
    <w:rsid w:val="00190B5F"/>
    <w:rsid w:val="00206DCB"/>
    <w:rsid w:val="00244E8A"/>
    <w:rsid w:val="002A29F2"/>
    <w:rsid w:val="002A7035"/>
    <w:rsid w:val="002B06A3"/>
    <w:rsid w:val="002C4C04"/>
    <w:rsid w:val="002D6853"/>
    <w:rsid w:val="002E0FE7"/>
    <w:rsid w:val="00304E13"/>
    <w:rsid w:val="003070E9"/>
    <w:rsid w:val="003340B2"/>
    <w:rsid w:val="00427853"/>
    <w:rsid w:val="00485768"/>
    <w:rsid w:val="0052393A"/>
    <w:rsid w:val="00551DC5"/>
    <w:rsid w:val="00577C72"/>
    <w:rsid w:val="00581599"/>
    <w:rsid w:val="005A2F8B"/>
    <w:rsid w:val="005A7BF8"/>
    <w:rsid w:val="005B5EE2"/>
    <w:rsid w:val="00615625"/>
    <w:rsid w:val="00675AAC"/>
    <w:rsid w:val="00682EC1"/>
    <w:rsid w:val="006E2D27"/>
    <w:rsid w:val="007B57E4"/>
    <w:rsid w:val="00867CFE"/>
    <w:rsid w:val="00871455"/>
    <w:rsid w:val="0090136C"/>
    <w:rsid w:val="0092278D"/>
    <w:rsid w:val="00954210"/>
    <w:rsid w:val="00987C1A"/>
    <w:rsid w:val="009B30C2"/>
    <w:rsid w:val="00A6400A"/>
    <w:rsid w:val="00A87AB1"/>
    <w:rsid w:val="00AB5777"/>
    <w:rsid w:val="00AF77FA"/>
    <w:rsid w:val="00B24DCD"/>
    <w:rsid w:val="00B45169"/>
    <w:rsid w:val="00BE2EBB"/>
    <w:rsid w:val="00C00217"/>
    <w:rsid w:val="00C24E2F"/>
    <w:rsid w:val="00C7023E"/>
    <w:rsid w:val="00CE0C40"/>
    <w:rsid w:val="00CE573F"/>
    <w:rsid w:val="00D44418"/>
    <w:rsid w:val="00D65884"/>
    <w:rsid w:val="00D82BC4"/>
    <w:rsid w:val="00DC736D"/>
    <w:rsid w:val="00E06896"/>
    <w:rsid w:val="00F27BC7"/>
    <w:rsid w:val="00F94D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BF8"/>
    <w:pPr>
      <w:spacing w:after="200" w:line="276" w:lineRule="auto"/>
    </w:pPr>
    <w:rPr>
      <w:lang w:val="lv-LV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A7BF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rsid w:val="005A7BF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5A7BF8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5A7BF8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7B57E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B57E4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B57E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B57E4"/>
    <w:rPr>
      <w:rFonts w:cs="Times New Roman"/>
    </w:rPr>
  </w:style>
  <w:style w:type="table" w:customStyle="1" w:styleId="Reatabula1">
    <w:name w:val="Režģa tabula1"/>
    <w:uiPriority w:val="99"/>
    <w:rsid w:val="00675AA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rsid w:val="00675AAC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75A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675AAC"/>
    <w:rPr>
      <w:rFonts w:cs="Times New Roman"/>
      <w:sz w:val="20"/>
      <w:szCs w:val="20"/>
    </w:rPr>
  </w:style>
  <w:style w:type="paragraph" w:customStyle="1" w:styleId="Default">
    <w:name w:val="Default"/>
    <w:uiPriority w:val="99"/>
    <w:rsid w:val="00675AAC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lv-LV"/>
    </w:rPr>
  </w:style>
  <w:style w:type="paragraph" w:styleId="BalloonText">
    <w:name w:val="Balloon Text"/>
    <w:basedOn w:val="Normal"/>
    <w:link w:val="BalloonTextChar"/>
    <w:uiPriority w:val="99"/>
    <w:semiHidden/>
    <w:rsid w:val="00675A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75AAC"/>
    <w:rPr>
      <w:rFonts w:ascii="Segoe UI" w:hAnsi="Segoe UI" w:cs="Segoe UI"/>
      <w:sz w:val="18"/>
      <w:szCs w:val="18"/>
    </w:rPr>
  </w:style>
  <w:style w:type="paragraph" w:customStyle="1" w:styleId="Standard">
    <w:name w:val="Standard"/>
    <w:uiPriority w:val="99"/>
    <w:rsid w:val="00C00217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val="ru-RU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668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8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6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6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26</TotalTime>
  <Pages>1</Pages>
  <Words>485</Words>
  <Characters>277</Characters>
  <Application>Microsoft Office Outlook</Application>
  <DocSecurity>0</DocSecurity>
  <Lines>0</Lines>
  <Paragraphs>0</Paragraphs>
  <ScaleCrop>false</ScaleCrop>
  <Company>Tieslietu Sektors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Sabiedrības ar ierobežotu atbildību ________________________________, </dc:title>
  <dc:subject/>
  <dc:creator>Indra Auzele</dc:creator>
  <cp:keywords/>
  <dc:description/>
  <cp:lastModifiedBy>Sekretars</cp:lastModifiedBy>
  <cp:revision>6</cp:revision>
  <cp:lastPrinted>2013-05-28T12:56:00Z</cp:lastPrinted>
  <dcterms:created xsi:type="dcterms:W3CDTF">2023-02-01T14:58:00Z</dcterms:created>
  <dcterms:modified xsi:type="dcterms:W3CDTF">2023-02-20T08:22:00Z</dcterms:modified>
</cp:coreProperties>
</file>